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62" w:rsidRDefault="00864C62" w:rsidP="00BC6D19">
      <w:r>
        <w:rPr>
          <w:rFonts w:hint="eastAsia"/>
        </w:rPr>
        <w:t>別記様式</w:t>
      </w:r>
      <w:r w:rsidR="007C0855">
        <w:rPr>
          <w:rFonts w:hint="eastAsia"/>
        </w:rPr>
        <w:t>第</w:t>
      </w:r>
      <w:r>
        <w:rPr>
          <w:rFonts w:hint="eastAsia"/>
        </w:rPr>
        <w:t>１号（第４条関係）</w:t>
      </w:r>
    </w:p>
    <w:p w:rsidR="00864C62" w:rsidRDefault="00864C62" w:rsidP="00582216">
      <w:pPr>
        <w:ind w:firstLineChars="3237" w:firstLine="6714"/>
      </w:pPr>
      <w:r>
        <w:rPr>
          <w:rFonts w:hint="eastAsia"/>
        </w:rPr>
        <w:t>年　　月　　日</w:t>
      </w:r>
    </w:p>
    <w:p w:rsidR="00864C62" w:rsidRDefault="00864C62" w:rsidP="006B2F49">
      <w:r>
        <w:rPr>
          <w:rFonts w:hint="eastAsia"/>
        </w:rPr>
        <w:t>可児市長　様</w:t>
      </w:r>
    </w:p>
    <w:p w:rsidR="00864C62" w:rsidRDefault="00864C62" w:rsidP="00582216">
      <w:pPr>
        <w:ind w:firstLineChars="1700" w:firstLine="3526"/>
      </w:pPr>
      <w:r>
        <w:rPr>
          <w:rFonts w:hint="eastAsia"/>
        </w:rPr>
        <w:t>住　　所　可児市</w:t>
      </w:r>
    </w:p>
    <w:p w:rsidR="00864C62" w:rsidRDefault="00864C62" w:rsidP="00582216">
      <w:pPr>
        <w:ind w:firstLineChars="1700" w:firstLine="3526"/>
      </w:pPr>
      <w:r>
        <w:rPr>
          <w:rFonts w:hint="eastAsia"/>
        </w:rPr>
        <w:t xml:space="preserve">氏　　名　　　　　　　　　　　　　　　</w:t>
      </w:r>
    </w:p>
    <w:p w:rsidR="00864C62" w:rsidRDefault="00864C62" w:rsidP="00582216">
      <w:pPr>
        <w:ind w:firstLineChars="1700" w:firstLine="3526"/>
      </w:pPr>
      <w:r>
        <w:rPr>
          <w:rFonts w:hint="eastAsia"/>
        </w:rPr>
        <w:t>電話番号</w:t>
      </w:r>
    </w:p>
    <w:p w:rsidR="00864C62" w:rsidRDefault="00864C62" w:rsidP="00582216"/>
    <w:p w:rsidR="00864C62" w:rsidRDefault="00864C62" w:rsidP="00FE2A8C">
      <w:pPr>
        <w:jc w:val="center"/>
      </w:pPr>
      <w:r>
        <w:rPr>
          <w:rFonts w:hint="eastAsia"/>
        </w:rPr>
        <w:t>狩猟免許取得支援補助金交付申請書</w:t>
      </w:r>
    </w:p>
    <w:p w:rsidR="00864C62" w:rsidRDefault="00864C62" w:rsidP="00582216"/>
    <w:p w:rsidR="00864C62" w:rsidRDefault="00864C62" w:rsidP="006B2F49">
      <w:r>
        <w:rPr>
          <w:rFonts w:hint="eastAsia"/>
        </w:rPr>
        <w:t xml:space="preserve">　　　　　年度において狩猟免許取得支援補助金の交付を受けたいので、可児市狩猟免許取得支援補助金交付要綱第４条第１項の規定により、次のとおり</w:t>
      </w:r>
      <w:r w:rsidR="007C0855">
        <w:rPr>
          <w:rFonts w:hint="eastAsia"/>
        </w:rPr>
        <w:t>関係書類を添えて</w:t>
      </w:r>
      <w:r>
        <w:rPr>
          <w:rFonts w:hint="eastAsia"/>
        </w:rPr>
        <w:t>申請します。</w:t>
      </w:r>
    </w:p>
    <w:p w:rsidR="00864C62" w:rsidRPr="005B1B7A" w:rsidRDefault="00864C62" w:rsidP="006B2F49"/>
    <w:p w:rsidR="00864C62" w:rsidRDefault="00864C62" w:rsidP="006B2F49">
      <w:r>
        <w:rPr>
          <w:rFonts w:hint="eastAsia"/>
        </w:rPr>
        <w:t xml:space="preserve">１　取得免許の種類　　　　</w:t>
      </w:r>
      <w:r w:rsidRPr="00FD4923">
        <w:rPr>
          <w:rFonts w:hint="eastAsia"/>
          <w:u w:val="single"/>
        </w:rPr>
        <w:t xml:space="preserve">　　</w:t>
      </w:r>
      <w:r w:rsidRPr="00962E53">
        <w:rPr>
          <w:rFonts w:hint="eastAsia"/>
          <w:u w:val="single"/>
        </w:rPr>
        <w:t xml:space="preserve">　　　　　　　　</w:t>
      </w:r>
    </w:p>
    <w:p w:rsidR="00864C62" w:rsidRDefault="00864C62" w:rsidP="006B2F49">
      <w:r>
        <w:rPr>
          <w:rFonts w:hint="eastAsia"/>
        </w:rPr>
        <w:t xml:space="preserve">２　補助金交付申請額　　　</w:t>
      </w:r>
      <w:r w:rsidRPr="00FD4923">
        <w:rPr>
          <w:rFonts w:hint="eastAsia"/>
          <w:u w:val="single"/>
        </w:rPr>
        <w:t xml:space="preserve">　　</w:t>
      </w:r>
      <w:r w:rsidRPr="00FE2A8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FE2A8C">
        <w:rPr>
          <w:rFonts w:hint="eastAsia"/>
          <w:u w:val="single"/>
        </w:rPr>
        <w:t xml:space="preserve">　　</w:t>
      </w:r>
      <w:r>
        <w:rPr>
          <w:rFonts w:hint="eastAsia"/>
        </w:rPr>
        <w:t>円</w:t>
      </w:r>
    </w:p>
    <w:p w:rsidR="00864C62" w:rsidRDefault="00864C62" w:rsidP="00A71485">
      <w:pPr>
        <w:ind w:firstLineChars="1513" w:firstLine="3138"/>
      </w:pPr>
      <w:r>
        <w:rPr>
          <w:rFonts w:hint="eastAsia"/>
        </w:rPr>
        <w:t>（様式第２号</w:t>
      </w:r>
      <w:r w:rsidR="007C0855">
        <w:rPr>
          <w:rFonts w:hint="eastAsia"/>
        </w:rPr>
        <w:t>第</w:t>
      </w:r>
      <w:r>
        <w:rPr>
          <w:rFonts w:hint="eastAsia"/>
        </w:rPr>
        <w:t>２項の合計金額を転記・上限３万円）</w:t>
      </w:r>
    </w:p>
    <w:p w:rsidR="00864C62" w:rsidRDefault="00864C62" w:rsidP="006B2F49">
      <w:r>
        <w:rPr>
          <w:rFonts w:hint="eastAsia"/>
        </w:rPr>
        <w:t>３　添付書類</w:t>
      </w:r>
    </w:p>
    <w:p w:rsidR="00864C62" w:rsidRDefault="005368F4" w:rsidP="005368F4">
      <w:pPr>
        <w:ind w:firstLineChars="100" w:firstLine="207"/>
      </w:pPr>
      <w:r>
        <w:rPr>
          <w:rFonts w:hint="eastAsia"/>
        </w:rPr>
        <w:t xml:space="preserve">(1)　</w:t>
      </w:r>
      <w:r w:rsidR="00864C62">
        <w:rPr>
          <w:rFonts w:hint="eastAsia"/>
        </w:rPr>
        <w:t>狩猟免許取得事業報告書（別記様式第２号）</w:t>
      </w:r>
    </w:p>
    <w:p w:rsidR="00864C62" w:rsidRDefault="005368F4" w:rsidP="005368F4">
      <w:pPr>
        <w:ind w:firstLineChars="100" w:firstLine="207"/>
      </w:pPr>
      <w:r>
        <w:rPr>
          <w:rFonts w:hint="eastAsia"/>
        </w:rPr>
        <w:t xml:space="preserve">(2)　</w:t>
      </w:r>
      <w:r w:rsidR="00CC2FFC">
        <w:rPr>
          <w:rFonts w:hint="eastAsia"/>
        </w:rPr>
        <w:t>補助対象経費に係る領収書</w:t>
      </w:r>
    </w:p>
    <w:p w:rsidR="00864C62" w:rsidRDefault="00864C62" w:rsidP="00C97BC3">
      <w:pPr>
        <w:ind w:left="930"/>
      </w:pPr>
      <w:r>
        <w:rPr>
          <w:rFonts w:hint="eastAsia"/>
        </w:rPr>
        <w:t>※猟友会年会費、保険料などは対象外</w:t>
      </w:r>
    </w:p>
    <w:p w:rsidR="00864C62" w:rsidRDefault="005368F4" w:rsidP="005368F4">
      <w:pPr>
        <w:ind w:firstLineChars="100" w:firstLine="207"/>
      </w:pPr>
      <w:r>
        <w:rPr>
          <w:rFonts w:hint="eastAsia"/>
        </w:rPr>
        <w:t xml:space="preserve">(3)　</w:t>
      </w:r>
      <w:r w:rsidR="00864C62">
        <w:rPr>
          <w:rFonts w:hint="eastAsia"/>
        </w:rPr>
        <w:t>狩猟免状の写し</w:t>
      </w:r>
    </w:p>
    <w:p w:rsidR="00864C62" w:rsidRDefault="005368F4" w:rsidP="005368F4">
      <w:pPr>
        <w:ind w:firstLineChars="100" w:firstLine="207"/>
      </w:pPr>
      <w:r>
        <w:rPr>
          <w:rFonts w:hint="eastAsia"/>
        </w:rPr>
        <w:t xml:space="preserve">(4)　</w:t>
      </w:r>
      <w:r w:rsidR="00864C62">
        <w:rPr>
          <w:rFonts w:hint="eastAsia"/>
        </w:rPr>
        <w:t>市税の納付状況確認同意書（別記様式第３号）</w:t>
      </w:r>
    </w:p>
    <w:p w:rsidR="00864C62" w:rsidRDefault="00864C62" w:rsidP="00C97BC3">
      <w:r>
        <w:rPr>
          <w:rFonts w:hint="eastAsia"/>
        </w:rPr>
        <w:t>４　確認事項（確認欄に✓を記入）</w:t>
      </w:r>
    </w:p>
    <w:p w:rsidR="00864C62" w:rsidRDefault="00864C62" w:rsidP="009F450D">
      <w:pPr>
        <w:ind w:leftChars="101" w:left="209" w:firstLineChars="200" w:firstLine="415"/>
      </w:pPr>
      <w:r>
        <w:rPr>
          <w:rFonts w:hint="eastAsia"/>
        </w:rPr>
        <w:t>□　新規に狩猟免許を取得した</w:t>
      </w:r>
    </w:p>
    <w:p w:rsidR="00864C62" w:rsidRDefault="00864C62" w:rsidP="009F450D">
      <w:pPr>
        <w:ind w:leftChars="101" w:left="209" w:firstLineChars="200" w:firstLine="415"/>
      </w:pPr>
      <w:r>
        <w:rPr>
          <w:rFonts w:hint="eastAsia"/>
        </w:rPr>
        <w:t>□　地域の有害鳥獣捕獲活動に従事するために免許を取得した</w:t>
      </w:r>
    </w:p>
    <w:p w:rsidR="00864C62" w:rsidRDefault="001640FA" w:rsidP="009F450D">
      <w:pPr>
        <w:ind w:leftChars="101" w:left="209" w:firstLineChars="200" w:firstLine="41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255270</wp:posOffset>
                </wp:positionV>
                <wp:extent cx="5429250" cy="2590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259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269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8pt;margin-top:20.1pt;width:427.5pt;height:20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O4JAIAAEE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"/>
            </w:pict>
          </mc:Fallback>
        </mc:AlternateContent>
      </w:r>
      <w:r w:rsidR="00864C62">
        <w:rPr>
          <w:rFonts w:hint="eastAsia"/>
        </w:rPr>
        <w:t>□　可児市猟友会長・自治会長の推薦がある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80"/>
        <w:gridCol w:w="1770"/>
        <w:gridCol w:w="1560"/>
        <w:gridCol w:w="1134"/>
        <w:gridCol w:w="1701"/>
        <w:gridCol w:w="1275"/>
      </w:tblGrid>
      <w:tr w:rsidR="00864C62" w:rsidRPr="00906D2D">
        <w:trPr>
          <w:trHeight w:val="205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4C62" w:rsidRDefault="00864C62" w:rsidP="00906D2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振</w:t>
            </w:r>
          </w:p>
          <w:p w:rsidR="00864C62" w:rsidRDefault="00864C62" w:rsidP="00906D2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込</w:t>
            </w:r>
          </w:p>
          <w:p w:rsidR="00864C62" w:rsidRPr="008E5EDE" w:rsidRDefault="00864C62" w:rsidP="00906D2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>先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C62" w:rsidRPr="008E5EDE" w:rsidRDefault="00864C62" w:rsidP="00906D2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>金融機関名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Pr="008E5EDE" w:rsidRDefault="00864C62" w:rsidP="00906D2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64C62" w:rsidRPr="008E5EDE" w:rsidRDefault="00864C62" w:rsidP="00906D2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>銀行</w:t>
            </w:r>
          </w:p>
          <w:p w:rsidR="00864C62" w:rsidRPr="008E5EDE" w:rsidRDefault="00864C62" w:rsidP="00906D2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  <w:p w:rsidR="00864C62" w:rsidRPr="008E5EDE" w:rsidRDefault="00864C62" w:rsidP="00906D2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>金庫</w:t>
            </w:r>
          </w:p>
          <w:p w:rsidR="00864C62" w:rsidRPr="008E5EDE" w:rsidRDefault="00864C62" w:rsidP="00906D2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  <w:p w:rsidR="00864C62" w:rsidRPr="008E5EDE" w:rsidRDefault="00864C62" w:rsidP="00906D2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>組合</w:t>
            </w:r>
          </w:p>
          <w:p w:rsidR="00864C62" w:rsidRPr="008E5EDE" w:rsidRDefault="00864C62" w:rsidP="00906D2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  <w:p w:rsidR="00864C62" w:rsidRPr="008E5EDE" w:rsidRDefault="00864C62" w:rsidP="00906D2D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>農協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Pr="008E5EDE" w:rsidRDefault="00864C62" w:rsidP="00906D2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64C62" w:rsidRPr="008E5EDE" w:rsidRDefault="00864C62" w:rsidP="00906D2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>支店</w:t>
            </w:r>
          </w:p>
          <w:p w:rsidR="00864C62" w:rsidRPr="008E5EDE" w:rsidRDefault="00864C62" w:rsidP="00906D2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  <w:p w:rsidR="00864C62" w:rsidRPr="008E5EDE" w:rsidRDefault="00864C62" w:rsidP="00906D2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>支所</w:t>
            </w:r>
          </w:p>
        </w:tc>
      </w:tr>
      <w:tr w:rsidR="00864C62" w:rsidRPr="00906D2D">
        <w:trPr>
          <w:trHeight w:val="54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C62" w:rsidRPr="008E5EDE" w:rsidRDefault="00864C62" w:rsidP="00906D2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C62" w:rsidRPr="008E5EDE" w:rsidRDefault="00864C62" w:rsidP="00906D2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>口座の種類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C62" w:rsidRPr="008E5EDE" w:rsidRDefault="00864C62" w:rsidP="00906D2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普通　　　　　　　　当座</w:t>
            </w:r>
          </w:p>
        </w:tc>
      </w:tr>
      <w:tr w:rsidR="00864C62" w:rsidRPr="00906D2D">
        <w:trPr>
          <w:trHeight w:val="493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C62" w:rsidRPr="008E5EDE" w:rsidRDefault="00864C62" w:rsidP="00906D2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C62" w:rsidRPr="008E5EDE" w:rsidRDefault="00864C62" w:rsidP="00906D2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>口座番号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4C62" w:rsidRPr="008E5EDE" w:rsidRDefault="00864C62" w:rsidP="00906D2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64C62" w:rsidRPr="00906D2D">
        <w:trPr>
          <w:trHeight w:val="259"/>
        </w:trPr>
        <w:tc>
          <w:tcPr>
            <w:tcW w:w="10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C62" w:rsidRPr="008E5EDE" w:rsidRDefault="00864C62" w:rsidP="00906D2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C62" w:rsidRPr="008E5EDE" w:rsidRDefault="00864C62" w:rsidP="00906D2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64C62" w:rsidRPr="008E5EDE" w:rsidRDefault="00864C62" w:rsidP="00906D2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64C62" w:rsidRPr="00906D2D">
        <w:trPr>
          <w:trHeight w:val="675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C62" w:rsidRPr="008E5EDE" w:rsidRDefault="00864C62" w:rsidP="00906D2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C62" w:rsidRPr="008E5EDE" w:rsidRDefault="00864C62" w:rsidP="00906D2D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E5EDE">
              <w:rPr>
                <w:rFonts w:hAnsi="ＭＳ 明朝" w:cs="ＭＳ Ｐゴシック" w:hint="eastAsia"/>
                <w:color w:val="000000"/>
                <w:kern w:val="0"/>
              </w:rPr>
              <w:t>口座名義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64C62" w:rsidRPr="008E5EDE" w:rsidRDefault="00864C62" w:rsidP="00906D2D">
            <w:pPr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:rsidR="00864C62" w:rsidRPr="001731C2" w:rsidRDefault="00864C62" w:rsidP="001640FA">
      <w:pPr>
        <w:rPr>
          <w:rFonts w:hint="eastAsia"/>
        </w:rPr>
      </w:pPr>
      <w:bookmarkStart w:id="0" w:name="_GoBack"/>
      <w:bookmarkEnd w:id="0"/>
    </w:p>
    <w:sectPr w:rsidR="00864C62" w:rsidRPr="001731C2" w:rsidSect="001640FA">
      <w:type w:val="continuous"/>
      <w:pgSz w:w="11906" w:h="16838" w:code="9"/>
      <w:pgMar w:top="1701" w:right="1701" w:bottom="1134" w:left="1701" w:header="851" w:footer="992" w:gutter="0"/>
      <w:cols w:space="425"/>
      <w:docGrid w:type="linesAndChars" w:linePitch="373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2E" w:rsidRDefault="004E602E" w:rsidP="00FF6A27">
      <w:r>
        <w:separator/>
      </w:r>
    </w:p>
  </w:endnote>
  <w:endnote w:type="continuationSeparator" w:id="0">
    <w:p w:rsidR="004E602E" w:rsidRDefault="004E602E" w:rsidP="00FF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2E" w:rsidRDefault="004E602E" w:rsidP="00FF6A27">
      <w:r>
        <w:separator/>
      </w:r>
    </w:p>
  </w:footnote>
  <w:footnote w:type="continuationSeparator" w:id="0">
    <w:p w:rsidR="004E602E" w:rsidRDefault="004E602E" w:rsidP="00FF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DEB"/>
    <w:multiLevelType w:val="singleLevel"/>
    <w:tmpl w:val="3024544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0A9D6860"/>
    <w:multiLevelType w:val="hybridMultilevel"/>
    <w:tmpl w:val="A55C38E0"/>
    <w:lvl w:ilvl="0" w:tplc="C842026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1B928C1"/>
    <w:multiLevelType w:val="singleLevel"/>
    <w:tmpl w:val="E65E3A6A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cs="Times New Roman" w:hint="eastAsia"/>
        <w:b w:val="0"/>
        <w:i w:val="0"/>
        <w:sz w:val="22"/>
      </w:rPr>
    </w:lvl>
  </w:abstractNum>
  <w:abstractNum w:abstractNumId="3" w15:restartNumberingAfterBreak="0">
    <w:nsid w:val="246031E2"/>
    <w:multiLevelType w:val="singleLevel"/>
    <w:tmpl w:val="273A5E3A"/>
    <w:lvl w:ilvl="0">
      <w:start w:val="2"/>
      <w:numFmt w:val="decimalFullWidth"/>
      <w:lvlText w:val="%1"/>
      <w:lvlJc w:val="left"/>
      <w:pPr>
        <w:tabs>
          <w:tab w:val="num" w:pos="360"/>
        </w:tabs>
        <w:ind w:left="288" w:hanging="288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4" w15:restartNumberingAfterBreak="0">
    <w:nsid w:val="2F2E2D5B"/>
    <w:multiLevelType w:val="singleLevel"/>
    <w:tmpl w:val="78A85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5" w15:restartNumberingAfterBreak="0">
    <w:nsid w:val="30DF0B38"/>
    <w:multiLevelType w:val="hybridMultilevel"/>
    <w:tmpl w:val="4290D910"/>
    <w:lvl w:ilvl="0" w:tplc="B222707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3E91731E"/>
    <w:multiLevelType w:val="singleLevel"/>
    <w:tmpl w:val="1098E5B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34155D1"/>
    <w:multiLevelType w:val="singleLevel"/>
    <w:tmpl w:val="1098E5B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41E06AA"/>
    <w:multiLevelType w:val="hybridMultilevel"/>
    <w:tmpl w:val="EB1AF69A"/>
    <w:lvl w:ilvl="0" w:tplc="0F28F1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DFC0B4F"/>
    <w:multiLevelType w:val="singleLevel"/>
    <w:tmpl w:val="F8F6ADC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4EBA0615"/>
    <w:multiLevelType w:val="singleLevel"/>
    <w:tmpl w:val="52AAD78C"/>
    <w:lvl w:ilvl="0">
      <w:numFmt w:val="bullet"/>
      <w:lvlText w:val="○"/>
      <w:lvlJc w:val="left"/>
      <w:pPr>
        <w:tabs>
          <w:tab w:val="num" w:pos="417"/>
        </w:tabs>
        <w:ind w:left="210" w:hanging="153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9DF7FDC"/>
    <w:multiLevelType w:val="singleLevel"/>
    <w:tmpl w:val="03A069BC"/>
    <w:lvl w:ilvl="0">
      <w:start w:val="1"/>
      <w:numFmt w:val="decimal"/>
      <w:lvlText w:val="(%1)"/>
      <w:lvlJc w:val="left"/>
      <w:pPr>
        <w:tabs>
          <w:tab w:val="num" w:pos="667"/>
        </w:tabs>
        <w:ind w:left="667" w:hanging="444"/>
      </w:pPr>
      <w:rPr>
        <w:rFonts w:ascii="ＭＳ 明朝" w:cs="Times New Roman" w:hint="eastAsia"/>
      </w:rPr>
    </w:lvl>
  </w:abstractNum>
  <w:abstractNum w:abstractNumId="12" w15:restartNumberingAfterBreak="0">
    <w:nsid w:val="627D1D0E"/>
    <w:multiLevelType w:val="singleLevel"/>
    <w:tmpl w:val="989C05D8"/>
    <w:lvl w:ilvl="0">
      <w:start w:val="2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abstractNum w:abstractNumId="13" w15:restartNumberingAfterBreak="0">
    <w:nsid w:val="65C03C5C"/>
    <w:multiLevelType w:val="singleLevel"/>
    <w:tmpl w:val="93B6267C"/>
    <w:lvl w:ilvl="0">
      <w:start w:val="1"/>
      <w:numFmt w:val="decimal"/>
      <w:lvlText w:val="(%1)"/>
      <w:lvlJc w:val="left"/>
      <w:pPr>
        <w:tabs>
          <w:tab w:val="num" w:pos="849"/>
        </w:tabs>
        <w:ind w:left="849" w:hanging="840"/>
      </w:pPr>
      <w:rPr>
        <w:rFonts w:ascii="ＭＳ 明朝" w:eastAsia="ＭＳ 明朝" w:cs="Times New Roman" w:hint="eastAsia"/>
        <w:sz w:val="21"/>
      </w:rPr>
    </w:lvl>
  </w:abstractNum>
  <w:abstractNum w:abstractNumId="14" w15:restartNumberingAfterBreak="0">
    <w:nsid w:val="67BC6B5E"/>
    <w:multiLevelType w:val="hybridMultilevel"/>
    <w:tmpl w:val="24DA1066"/>
    <w:lvl w:ilvl="0" w:tplc="B222707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67C30150"/>
    <w:multiLevelType w:val="hybridMultilevel"/>
    <w:tmpl w:val="A748EB2A"/>
    <w:lvl w:ilvl="0" w:tplc="5272508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6C7D41BA"/>
    <w:multiLevelType w:val="singleLevel"/>
    <w:tmpl w:val="83FA8072"/>
    <w:lvl w:ilvl="0">
      <w:start w:val="1"/>
      <w:numFmt w:val="decimal"/>
      <w:lvlText w:val="(%1)"/>
      <w:lvlJc w:val="left"/>
      <w:pPr>
        <w:tabs>
          <w:tab w:val="num" w:pos="890"/>
        </w:tabs>
        <w:ind w:left="890" w:hanging="444"/>
      </w:pPr>
      <w:rPr>
        <w:rFonts w:ascii="ＭＳ 明朝" w:cs="Times New Roman" w:hint="eastAsia"/>
      </w:rPr>
    </w:lvl>
  </w:abstractNum>
  <w:abstractNum w:abstractNumId="17" w15:restartNumberingAfterBreak="0">
    <w:nsid w:val="741A6AFB"/>
    <w:multiLevelType w:val="hybridMultilevel"/>
    <w:tmpl w:val="F79493DE"/>
    <w:lvl w:ilvl="0" w:tplc="0FE41016">
      <w:start w:val="1"/>
      <w:numFmt w:val="decimalFullWidth"/>
      <w:lvlText w:val="（%1）"/>
      <w:lvlJc w:val="left"/>
      <w:pPr>
        <w:ind w:left="942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18" w15:restartNumberingAfterBreak="0">
    <w:nsid w:val="779D2719"/>
    <w:multiLevelType w:val="singleLevel"/>
    <w:tmpl w:val="3024544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9" w15:restartNumberingAfterBreak="0">
    <w:nsid w:val="7EE2027F"/>
    <w:multiLevelType w:val="singleLevel"/>
    <w:tmpl w:val="E7A2B958"/>
    <w:lvl w:ilvl="0">
      <w:start w:val="4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19"/>
  </w:num>
  <w:num w:numId="6">
    <w:abstractNumId w:val="12"/>
  </w:num>
  <w:num w:numId="7">
    <w:abstractNumId w:val="9"/>
  </w:num>
  <w:num w:numId="8">
    <w:abstractNumId w:val="18"/>
  </w:num>
  <w:num w:numId="9">
    <w:abstractNumId w:val="4"/>
  </w:num>
  <w:num w:numId="10">
    <w:abstractNumId w:val="0"/>
  </w:num>
  <w:num w:numId="11">
    <w:abstractNumId w:val="11"/>
  </w:num>
  <w:num w:numId="12">
    <w:abstractNumId w:val="13"/>
  </w:num>
  <w:num w:numId="13">
    <w:abstractNumId w:val="16"/>
  </w:num>
  <w:num w:numId="14">
    <w:abstractNumId w:val="3"/>
  </w:num>
  <w:num w:numId="15">
    <w:abstractNumId w:val="1"/>
  </w:num>
  <w:num w:numId="16">
    <w:abstractNumId w:val="17"/>
  </w:num>
  <w:num w:numId="17">
    <w:abstractNumId w:val="15"/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7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29"/>
    <w:rsid w:val="0001270F"/>
    <w:rsid w:val="00027E71"/>
    <w:rsid w:val="00037AE4"/>
    <w:rsid w:val="00037E90"/>
    <w:rsid w:val="00096495"/>
    <w:rsid w:val="000B1153"/>
    <w:rsid w:val="000C0BE0"/>
    <w:rsid w:val="000E7EE2"/>
    <w:rsid w:val="00104FB7"/>
    <w:rsid w:val="0011379F"/>
    <w:rsid w:val="00121DC8"/>
    <w:rsid w:val="00130B1D"/>
    <w:rsid w:val="00130C67"/>
    <w:rsid w:val="0014178C"/>
    <w:rsid w:val="00144150"/>
    <w:rsid w:val="00146A9E"/>
    <w:rsid w:val="001632F3"/>
    <w:rsid w:val="001640FA"/>
    <w:rsid w:val="001731C2"/>
    <w:rsid w:val="00181250"/>
    <w:rsid w:val="001864AA"/>
    <w:rsid w:val="00186CA8"/>
    <w:rsid w:val="00190719"/>
    <w:rsid w:val="00191153"/>
    <w:rsid w:val="0019190A"/>
    <w:rsid w:val="00193A2F"/>
    <w:rsid w:val="0019428B"/>
    <w:rsid w:val="00196CF0"/>
    <w:rsid w:val="001A5CFC"/>
    <w:rsid w:val="001C007B"/>
    <w:rsid w:val="001F5611"/>
    <w:rsid w:val="00204AE9"/>
    <w:rsid w:val="00213612"/>
    <w:rsid w:val="0022760A"/>
    <w:rsid w:val="00257768"/>
    <w:rsid w:val="0026557F"/>
    <w:rsid w:val="00276F80"/>
    <w:rsid w:val="00297195"/>
    <w:rsid w:val="00297F07"/>
    <w:rsid w:val="002A06BA"/>
    <w:rsid w:val="003036AB"/>
    <w:rsid w:val="00327AC1"/>
    <w:rsid w:val="003377F9"/>
    <w:rsid w:val="0034269B"/>
    <w:rsid w:val="0034472F"/>
    <w:rsid w:val="00345DFE"/>
    <w:rsid w:val="00355DC4"/>
    <w:rsid w:val="00373C6E"/>
    <w:rsid w:val="0037647D"/>
    <w:rsid w:val="00395806"/>
    <w:rsid w:val="003A38B1"/>
    <w:rsid w:val="003C498F"/>
    <w:rsid w:val="00432E21"/>
    <w:rsid w:val="0043755C"/>
    <w:rsid w:val="00454409"/>
    <w:rsid w:val="00456462"/>
    <w:rsid w:val="00467CD2"/>
    <w:rsid w:val="0047340D"/>
    <w:rsid w:val="004821CB"/>
    <w:rsid w:val="00484FBF"/>
    <w:rsid w:val="0048578C"/>
    <w:rsid w:val="004C0B1B"/>
    <w:rsid w:val="004C3BA6"/>
    <w:rsid w:val="004E602E"/>
    <w:rsid w:val="004F4922"/>
    <w:rsid w:val="00532AA7"/>
    <w:rsid w:val="00535B0C"/>
    <w:rsid w:val="005360A4"/>
    <w:rsid w:val="005368F4"/>
    <w:rsid w:val="00580229"/>
    <w:rsid w:val="00582216"/>
    <w:rsid w:val="005B1B7A"/>
    <w:rsid w:val="005B7EB4"/>
    <w:rsid w:val="005D0ABA"/>
    <w:rsid w:val="005D170F"/>
    <w:rsid w:val="005D603B"/>
    <w:rsid w:val="005E7AE7"/>
    <w:rsid w:val="006112CB"/>
    <w:rsid w:val="006323B0"/>
    <w:rsid w:val="00634748"/>
    <w:rsid w:val="0064307F"/>
    <w:rsid w:val="006462D4"/>
    <w:rsid w:val="0068345A"/>
    <w:rsid w:val="00684091"/>
    <w:rsid w:val="006857E3"/>
    <w:rsid w:val="00693B3D"/>
    <w:rsid w:val="00694504"/>
    <w:rsid w:val="00696DF1"/>
    <w:rsid w:val="006B1E8F"/>
    <w:rsid w:val="006B2F49"/>
    <w:rsid w:val="0071394A"/>
    <w:rsid w:val="007344E4"/>
    <w:rsid w:val="00742FE5"/>
    <w:rsid w:val="00753941"/>
    <w:rsid w:val="00761E40"/>
    <w:rsid w:val="0076265B"/>
    <w:rsid w:val="007A2595"/>
    <w:rsid w:val="007B0328"/>
    <w:rsid w:val="007B0380"/>
    <w:rsid w:val="007C0855"/>
    <w:rsid w:val="007D62F4"/>
    <w:rsid w:val="007E2D21"/>
    <w:rsid w:val="007F7107"/>
    <w:rsid w:val="00820710"/>
    <w:rsid w:val="0083535A"/>
    <w:rsid w:val="00842722"/>
    <w:rsid w:val="0085236C"/>
    <w:rsid w:val="00860F10"/>
    <w:rsid w:val="00864C62"/>
    <w:rsid w:val="008A0249"/>
    <w:rsid w:val="008A0F7E"/>
    <w:rsid w:val="008A4DF6"/>
    <w:rsid w:val="008B0D84"/>
    <w:rsid w:val="008B752B"/>
    <w:rsid w:val="008C0E4D"/>
    <w:rsid w:val="008D6405"/>
    <w:rsid w:val="008E5EDE"/>
    <w:rsid w:val="008F15BB"/>
    <w:rsid w:val="009001FC"/>
    <w:rsid w:val="00906D2D"/>
    <w:rsid w:val="009172B3"/>
    <w:rsid w:val="00921862"/>
    <w:rsid w:val="00925AAC"/>
    <w:rsid w:val="0094217A"/>
    <w:rsid w:val="009427E7"/>
    <w:rsid w:val="0095775F"/>
    <w:rsid w:val="00962E53"/>
    <w:rsid w:val="00982EA5"/>
    <w:rsid w:val="009901E6"/>
    <w:rsid w:val="009D712B"/>
    <w:rsid w:val="009F450D"/>
    <w:rsid w:val="00A07E79"/>
    <w:rsid w:val="00A22241"/>
    <w:rsid w:val="00A3070C"/>
    <w:rsid w:val="00A71485"/>
    <w:rsid w:val="00A77959"/>
    <w:rsid w:val="00A8660D"/>
    <w:rsid w:val="00A97295"/>
    <w:rsid w:val="00A979F2"/>
    <w:rsid w:val="00AA713C"/>
    <w:rsid w:val="00AB54C4"/>
    <w:rsid w:val="00AB6530"/>
    <w:rsid w:val="00AC39C8"/>
    <w:rsid w:val="00AC498B"/>
    <w:rsid w:val="00B32069"/>
    <w:rsid w:val="00B42C4F"/>
    <w:rsid w:val="00B5447D"/>
    <w:rsid w:val="00B554E9"/>
    <w:rsid w:val="00B70C1E"/>
    <w:rsid w:val="00B743B2"/>
    <w:rsid w:val="00B77337"/>
    <w:rsid w:val="00B90A2B"/>
    <w:rsid w:val="00B9283E"/>
    <w:rsid w:val="00BA05D5"/>
    <w:rsid w:val="00BC6D19"/>
    <w:rsid w:val="00C02799"/>
    <w:rsid w:val="00C03CEE"/>
    <w:rsid w:val="00C10481"/>
    <w:rsid w:val="00C12997"/>
    <w:rsid w:val="00C5038E"/>
    <w:rsid w:val="00C51EF8"/>
    <w:rsid w:val="00C5217D"/>
    <w:rsid w:val="00C97BC3"/>
    <w:rsid w:val="00CA4345"/>
    <w:rsid w:val="00CC2FFC"/>
    <w:rsid w:val="00CE59D3"/>
    <w:rsid w:val="00CE694A"/>
    <w:rsid w:val="00CE6AE9"/>
    <w:rsid w:val="00CF423D"/>
    <w:rsid w:val="00CF613F"/>
    <w:rsid w:val="00D2533A"/>
    <w:rsid w:val="00D30053"/>
    <w:rsid w:val="00D368B7"/>
    <w:rsid w:val="00D4026A"/>
    <w:rsid w:val="00D47DDD"/>
    <w:rsid w:val="00D775A7"/>
    <w:rsid w:val="00D8305E"/>
    <w:rsid w:val="00D91EA1"/>
    <w:rsid w:val="00DE0C52"/>
    <w:rsid w:val="00DE2417"/>
    <w:rsid w:val="00DE5464"/>
    <w:rsid w:val="00DE7ED2"/>
    <w:rsid w:val="00DF2C5F"/>
    <w:rsid w:val="00DF7DA1"/>
    <w:rsid w:val="00E034E3"/>
    <w:rsid w:val="00E31F11"/>
    <w:rsid w:val="00E3370B"/>
    <w:rsid w:val="00E4399D"/>
    <w:rsid w:val="00E45979"/>
    <w:rsid w:val="00E50166"/>
    <w:rsid w:val="00E750C3"/>
    <w:rsid w:val="00EC6C78"/>
    <w:rsid w:val="00EE73E0"/>
    <w:rsid w:val="00EF0411"/>
    <w:rsid w:val="00EF570F"/>
    <w:rsid w:val="00EF6395"/>
    <w:rsid w:val="00F0794D"/>
    <w:rsid w:val="00F13AF0"/>
    <w:rsid w:val="00F30C71"/>
    <w:rsid w:val="00F40A49"/>
    <w:rsid w:val="00F5795F"/>
    <w:rsid w:val="00F70CF7"/>
    <w:rsid w:val="00F8185B"/>
    <w:rsid w:val="00F949FA"/>
    <w:rsid w:val="00FD0EF5"/>
    <w:rsid w:val="00FD4923"/>
    <w:rsid w:val="00FE2A8C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9EE2CD2"/>
  <w15:chartTrackingRefBased/>
  <w15:docId w15:val="{B00C0C64-7EF1-45C2-83B7-7108CE66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2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1F5611"/>
  </w:style>
  <w:style w:type="character" w:customStyle="1" w:styleId="a4">
    <w:name w:val="挨拶文 (文字)"/>
    <w:link w:val="a3"/>
    <w:uiPriority w:val="99"/>
    <w:semiHidden/>
    <w:locked/>
    <w:rsid w:val="00A22241"/>
    <w:rPr>
      <w:rFonts w:ascii="ＭＳ 明朝" w:cs="Times New Roman"/>
      <w:sz w:val="22"/>
    </w:rPr>
  </w:style>
  <w:style w:type="paragraph" w:styleId="a5">
    <w:name w:val="Closing"/>
    <w:basedOn w:val="a"/>
    <w:next w:val="a"/>
    <w:link w:val="a6"/>
    <w:uiPriority w:val="99"/>
    <w:rsid w:val="001F5611"/>
    <w:pPr>
      <w:jc w:val="right"/>
    </w:pPr>
  </w:style>
  <w:style w:type="character" w:customStyle="1" w:styleId="a6">
    <w:name w:val="結語 (文字)"/>
    <w:link w:val="a5"/>
    <w:uiPriority w:val="99"/>
    <w:semiHidden/>
    <w:locked/>
    <w:rsid w:val="00A22241"/>
    <w:rPr>
      <w:rFonts w:ascii="ＭＳ 明朝" w:cs="Times New Roman"/>
      <w:sz w:val="22"/>
    </w:rPr>
  </w:style>
  <w:style w:type="paragraph" w:styleId="a7">
    <w:name w:val="Body Text"/>
    <w:basedOn w:val="a"/>
    <w:link w:val="a8"/>
    <w:uiPriority w:val="99"/>
    <w:rsid w:val="001F5611"/>
    <w:rPr>
      <w:sz w:val="21"/>
    </w:rPr>
  </w:style>
  <w:style w:type="character" w:customStyle="1" w:styleId="a8">
    <w:name w:val="本文 (文字)"/>
    <w:link w:val="a7"/>
    <w:uiPriority w:val="99"/>
    <w:semiHidden/>
    <w:locked/>
    <w:rsid w:val="00A22241"/>
    <w:rPr>
      <w:rFonts w:ascii="ＭＳ 明朝" w:cs="Times New Roman"/>
      <w:sz w:val="22"/>
    </w:rPr>
  </w:style>
  <w:style w:type="character" w:styleId="a9">
    <w:name w:val="annotation reference"/>
    <w:uiPriority w:val="99"/>
    <w:semiHidden/>
    <w:rsid w:val="001F5611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rsid w:val="001F5611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A22241"/>
    <w:rPr>
      <w:rFonts w:ascii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rsid w:val="0058022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A22241"/>
    <w:rPr>
      <w:rFonts w:ascii="Arial" w:eastAsia="ＭＳ ゴシック" w:hAnsi="Arial"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580229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A22241"/>
    <w:rPr>
      <w:rFonts w:ascii="ＭＳ 明朝" w:cs="Times New Roman"/>
      <w:b/>
      <w:bCs/>
      <w:sz w:val="22"/>
    </w:rPr>
  </w:style>
  <w:style w:type="paragraph" w:styleId="af0">
    <w:name w:val="header"/>
    <w:basedOn w:val="a"/>
    <w:link w:val="af1"/>
    <w:uiPriority w:val="99"/>
    <w:semiHidden/>
    <w:rsid w:val="00FF6A2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semiHidden/>
    <w:locked/>
    <w:rsid w:val="00FF6A27"/>
    <w:rPr>
      <w:rFonts w:ascii="ＭＳ 明朝" w:cs="Times New Roman"/>
      <w:kern w:val="2"/>
      <w:sz w:val="22"/>
      <w:szCs w:val="22"/>
    </w:rPr>
  </w:style>
  <w:style w:type="paragraph" w:styleId="af2">
    <w:name w:val="footer"/>
    <w:basedOn w:val="a"/>
    <w:link w:val="af3"/>
    <w:uiPriority w:val="99"/>
    <w:semiHidden/>
    <w:rsid w:val="00FF6A2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semiHidden/>
    <w:locked/>
    <w:rsid w:val="00FF6A27"/>
    <w:rPr>
      <w:rFonts w:ascii="ＭＳ 明朝" w:cs="Times New Roman"/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rsid w:val="005360A4"/>
    <w:pPr>
      <w:jc w:val="center"/>
    </w:pPr>
  </w:style>
  <w:style w:type="character" w:customStyle="1" w:styleId="af5">
    <w:name w:val="記 (文字)"/>
    <w:link w:val="af4"/>
    <w:uiPriority w:val="99"/>
    <w:locked/>
    <w:rsid w:val="005360A4"/>
    <w:rPr>
      <w:rFonts w:ascii="ＭＳ 明朝" w:cs="Times New Roman"/>
      <w:kern w:val="2"/>
      <w:sz w:val="22"/>
      <w:szCs w:val="22"/>
    </w:rPr>
  </w:style>
  <w:style w:type="table" w:styleId="af6">
    <w:name w:val="Table Grid"/>
    <w:basedOn w:val="a1"/>
    <w:uiPriority w:val="99"/>
    <w:rsid w:val="00D8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0</TotalTime>
  <Pages>1</Pages>
  <Words>370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 福光町電子計算機処理に係る個人情報の保護に関する条例</vt:lpstr>
    </vt:vector>
  </TitlesOfParts>
  <Company>school-kani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福光町電子計算機処理に係る個人情報の保護に関する条例</dc:title>
  <dc:subject/>
  <dc:creator>インテック</dc:creator>
  <cp:keywords/>
  <cp:lastModifiedBy>AD20-0034</cp:lastModifiedBy>
  <cp:revision>2</cp:revision>
  <cp:lastPrinted>2011-03-10T05:18:00Z</cp:lastPrinted>
  <dcterms:created xsi:type="dcterms:W3CDTF">2024-09-11T06:43:00Z</dcterms:created>
  <dcterms:modified xsi:type="dcterms:W3CDTF">2024-09-11T06:43:00Z</dcterms:modified>
</cp:coreProperties>
</file>